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C7A" w:rsidRDefault="00264C7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学籍番号</w:t>
      </w:r>
      <w:r>
        <w:rPr>
          <w:rFonts w:eastAsia="Times New Roman" w:cs="Times New Roman"/>
          <w:spacing w:val="2"/>
          <w:u w:val="single" w:color="000000"/>
        </w:rPr>
        <w:t xml:space="preserve">  </w:t>
      </w:r>
      <w:r>
        <w:rPr>
          <w:rFonts w:ascii="ＭＳ 明朝" w:hAnsi="ＭＳ 明朝" w:hint="eastAsia"/>
          <w:u w:val="single" w:color="000000"/>
        </w:rPr>
        <w:t xml:space="preserve">　　　　　　</w:t>
      </w:r>
      <w:r>
        <w:rPr>
          <w:rFonts w:ascii="ＭＳ 明朝" w:hAnsi="ＭＳ 明朝" w:hint="eastAsia"/>
        </w:rPr>
        <w:t xml:space="preserve">　コース</w:t>
      </w:r>
      <w:r>
        <w:rPr>
          <w:rFonts w:ascii="ＭＳ 明朝" w:hAnsi="ＭＳ 明朝" w:hint="eastAsia"/>
          <w:u w:val="single" w:color="000000"/>
        </w:rPr>
        <w:t xml:space="preserve">　　　　　　　　</w:t>
      </w:r>
      <w:r>
        <w:rPr>
          <w:rFonts w:ascii="ＭＳ 明朝" w:hAnsi="ＭＳ 明朝" w:hint="eastAsia"/>
        </w:rPr>
        <w:t xml:space="preserve">　氏名</w:t>
      </w:r>
      <w:r>
        <w:rPr>
          <w:rFonts w:ascii="ＭＳ 明朝" w:hAnsi="ＭＳ 明朝" w:hint="eastAsia"/>
          <w:u w:val="single" w:color="000000"/>
        </w:rPr>
        <w:t xml:space="preserve">　　　　　　　　　　　</w:t>
      </w:r>
    </w:p>
    <w:p w:rsidR="00264C7A" w:rsidRDefault="00264C7A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4"/>
          <w:sz w:val="20"/>
          <w:szCs w:val="20"/>
        </w:rPr>
        <w:t>※教採資料ファイルに綴る時は，上の記載事項を切り取ります。</w:t>
      </w:r>
    </w:p>
    <w:p w:rsidR="00264C7A" w:rsidRDefault="00457732">
      <w:pPr>
        <w:pStyle w:val="a3"/>
        <w:jc w:val="center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892800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4E636" id="Line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6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" o:allowincell="f" strokeweight=".5pt">
                <v:stroke dashstyle="dash"/>
              </v:line>
            </w:pict>
          </mc:Fallback>
        </mc:AlternateContent>
      </w:r>
    </w:p>
    <w:p w:rsidR="00264C7A" w:rsidRDefault="00264C7A">
      <w:pPr>
        <w:pStyle w:val="a3"/>
        <w:spacing w:line="308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6"/>
          <w:sz w:val="28"/>
          <w:szCs w:val="28"/>
        </w:rPr>
        <w:t>教員採用試験（</w:t>
      </w:r>
      <w:r>
        <w:rPr>
          <w:rFonts w:ascii="ＭＳ 明朝" w:hAnsi="ＭＳ 明朝" w:hint="eastAsia"/>
          <w:b/>
          <w:bCs/>
          <w:sz w:val="24"/>
          <w:szCs w:val="24"/>
        </w:rPr>
        <w:t>保育士・公務員</w:t>
      </w:r>
      <w:r w:rsidR="0021231F">
        <w:rPr>
          <w:rFonts w:ascii="ＭＳ 明朝" w:hAnsi="ＭＳ 明朝" w:hint="eastAsia"/>
          <w:b/>
          <w:bCs/>
          <w:sz w:val="24"/>
          <w:szCs w:val="24"/>
        </w:rPr>
        <w:t>等</w:t>
      </w:r>
      <w:r>
        <w:rPr>
          <w:rFonts w:ascii="ＭＳ 明朝" w:hAnsi="ＭＳ 明朝" w:hint="eastAsia"/>
          <w:b/>
          <w:bCs/>
          <w:sz w:val="24"/>
          <w:szCs w:val="24"/>
        </w:rPr>
        <w:t>含む）</w:t>
      </w:r>
      <w:r>
        <w:rPr>
          <w:rFonts w:ascii="ＭＳ 明朝" w:hAnsi="ＭＳ 明朝" w:hint="eastAsia"/>
          <w:b/>
          <w:bCs/>
          <w:spacing w:val="6"/>
          <w:sz w:val="28"/>
          <w:szCs w:val="28"/>
        </w:rPr>
        <w:t>受験報告</w:t>
      </w:r>
      <w:r>
        <w:rPr>
          <w:rFonts w:ascii="ＭＳ 明朝" w:hAnsi="ＭＳ 明朝" w:hint="eastAsia"/>
          <w:b/>
          <w:bCs/>
          <w:sz w:val="24"/>
          <w:szCs w:val="24"/>
        </w:rPr>
        <w:t>（１次）</w:t>
      </w:r>
    </w:p>
    <w:p w:rsidR="00264C7A" w:rsidRDefault="00264C7A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                                      </w:t>
      </w:r>
      <w:r>
        <w:rPr>
          <w:rFonts w:ascii="ＭＳ 明朝" w:hAnsi="ＭＳ 明朝" w:hint="eastAsia"/>
        </w:rPr>
        <w:t xml:space="preserve">　　　　</w:t>
      </w:r>
      <w:r w:rsidR="00BD64F9">
        <w:rPr>
          <w:rFonts w:ascii="ＭＳ 明朝" w:hAnsi="ＭＳ 明朝" w:hint="eastAsia"/>
        </w:rPr>
        <w:t xml:space="preserve">　　</w:t>
      </w:r>
      <w:bookmarkStart w:id="0" w:name="_GoBack"/>
      <w:bookmarkEnd w:id="0"/>
      <w:r w:rsidR="00457732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日提出</w:t>
      </w:r>
    </w:p>
    <w:p w:rsidR="00264C7A" w:rsidRDefault="00264C7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68"/>
        <w:gridCol w:w="2127"/>
        <w:gridCol w:w="2268"/>
        <w:gridCol w:w="2693"/>
      </w:tblGrid>
      <w:tr w:rsidR="00786F7B" w:rsidRPr="00D30C42" w:rsidTr="00AD12C4">
        <w:trPr>
          <w:trHeight w:val="4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F7B" w:rsidRDefault="00786F7B" w:rsidP="00786F7B">
            <w:pPr>
              <w:pStyle w:val="a3"/>
              <w:spacing w:before="14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都道府県市名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6F7B" w:rsidRDefault="00786F7B" w:rsidP="00786F7B">
            <w:pPr>
              <w:pStyle w:val="a3"/>
              <w:spacing w:before="14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校種</w:t>
            </w:r>
            <w:r w:rsidR="0021231F">
              <w:rPr>
                <w:rFonts w:ascii="ＭＳ 明朝" w:hAnsi="ＭＳ 明朝" w:hint="eastAsia"/>
              </w:rPr>
              <w:t>／業種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6F7B" w:rsidRDefault="00786F7B" w:rsidP="00786F7B">
            <w:pPr>
              <w:pStyle w:val="a3"/>
              <w:spacing w:before="14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教科</w:t>
            </w:r>
            <w:r w:rsidR="0021231F">
              <w:rPr>
                <w:rFonts w:ascii="ＭＳ 明朝" w:hAnsi="ＭＳ 明朝" w:hint="eastAsia"/>
              </w:rPr>
              <w:t>／業務内容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6F7B" w:rsidRDefault="00786F7B" w:rsidP="00786F7B">
            <w:pPr>
              <w:pStyle w:val="a3"/>
              <w:spacing w:before="14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試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験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日</w:t>
            </w:r>
          </w:p>
        </w:tc>
      </w:tr>
      <w:tr w:rsidR="00786F7B" w:rsidRPr="00D30C42" w:rsidTr="00AD12C4">
        <w:trPr>
          <w:trHeight w:val="4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F7B" w:rsidRDefault="00786F7B">
            <w:pPr>
              <w:pStyle w:val="a3"/>
              <w:spacing w:before="149"/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6F7B" w:rsidRDefault="00786F7B">
            <w:pPr>
              <w:pStyle w:val="a3"/>
              <w:spacing w:before="149"/>
              <w:rPr>
                <w:rFonts w:eastAsia="Times New Roman" w:cs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6F7B" w:rsidRDefault="00786F7B">
            <w:pPr>
              <w:pStyle w:val="a3"/>
              <w:spacing w:before="149"/>
              <w:rPr>
                <w:rFonts w:eastAsia="Times New Roman" w:cs="Times New Roman"/>
                <w:spacing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6F7B" w:rsidRDefault="00786F7B">
            <w:pPr>
              <w:pStyle w:val="a3"/>
              <w:spacing w:before="149"/>
              <w:rPr>
                <w:spacing w:val="0"/>
              </w:rPr>
            </w:pPr>
          </w:p>
        </w:tc>
      </w:tr>
    </w:tbl>
    <w:p w:rsidR="00264C7A" w:rsidRDefault="00264C7A">
      <w:pPr>
        <w:pStyle w:val="a3"/>
        <w:spacing w:line="149" w:lineRule="exact"/>
        <w:rPr>
          <w:spacing w:val="0"/>
        </w:rPr>
      </w:pPr>
    </w:p>
    <w:p w:rsidR="00264C7A" w:rsidRDefault="00264C7A">
      <w:pPr>
        <w:pStyle w:val="a3"/>
        <w:spacing w:line="110" w:lineRule="exact"/>
        <w:rPr>
          <w:spacing w:val="0"/>
        </w:rPr>
      </w:pPr>
    </w:p>
    <w:tbl>
      <w:tblPr>
        <w:tblW w:w="938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386"/>
      </w:tblGrid>
      <w:tr w:rsidR="00264C7A" w:rsidRPr="00D30C42" w:rsidTr="009D3560">
        <w:trPr>
          <w:cantSplit/>
          <w:trHeight w:hRule="exact" w:val="1547"/>
        </w:trPr>
        <w:tc>
          <w:tcPr>
            <w:tcW w:w="93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C7A" w:rsidRDefault="00457732">
            <w:pPr>
              <w:pStyle w:val="a3"/>
              <w:spacing w:before="149" w:line="302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1796415</wp:posOffset>
                      </wp:positionV>
                      <wp:extent cx="5598160" cy="0"/>
                      <wp:effectExtent l="0" t="0" r="0" b="0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98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32612B"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6pt,141.45pt" to="452.4pt,1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2563495</wp:posOffset>
                      </wp:positionV>
                      <wp:extent cx="5598160" cy="0"/>
                      <wp:effectExtent l="0" t="0" r="0" b="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98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B249CA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6pt,201.85pt" to="452.4pt,2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5248275</wp:posOffset>
                      </wp:positionV>
                      <wp:extent cx="5598160" cy="0"/>
                      <wp:effectExtent l="0" t="0" r="0" b="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98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C14515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6pt,413.25pt" to="452.4pt,4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5988050</wp:posOffset>
                      </wp:positionV>
                      <wp:extent cx="559816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98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263EF5"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6pt,471.5pt" to="452.4pt,4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6974840</wp:posOffset>
                      </wp:positionV>
                      <wp:extent cx="5598160" cy="0"/>
                      <wp:effectExtent l="0" t="0" r="0" b="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98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7E311A" id="Line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6pt,549.2pt" to="452.4pt,5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" o:allowincell="f" strokeweight=".5pt">
                      <v:stroke dashstyle="dash"/>
                    </v:line>
                  </w:pict>
                </mc:Fallback>
              </mc:AlternateContent>
            </w:r>
            <w:r w:rsidR="00264C7A">
              <w:rPr>
                <w:rFonts w:ascii="ＭＳ 明朝" w:hAnsi="ＭＳ 明朝" w:hint="eastAsia"/>
              </w:rPr>
              <w:t>○筆記試験（出題内容・</w:t>
            </w:r>
            <w:r w:rsidR="00683C4D">
              <w:rPr>
                <w:rFonts w:ascii="ＭＳ 明朝" w:hAnsi="ＭＳ 明朝" w:hint="eastAsia"/>
              </w:rPr>
              <w:t>問題数</w:t>
            </w:r>
            <w:r w:rsidR="00791919">
              <w:rPr>
                <w:rFonts w:ascii="ＭＳ 明朝" w:hAnsi="ＭＳ 明朝" w:hint="eastAsia"/>
              </w:rPr>
              <w:t>・時間</w:t>
            </w:r>
            <w:r w:rsidR="00264C7A">
              <w:rPr>
                <w:rFonts w:ascii="ＭＳ 明朝" w:hAnsi="ＭＳ 明朝" w:hint="eastAsia"/>
              </w:rPr>
              <w:t>等）</w:t>
            </w:r>
          </w:p>
          <w:p w:rsidR="00264C7A" w:rsidRDefault="00264C7A">
            <w:pPr>
              <w:pStyle w:val="a3"/>
              <w:spacing w:line="302" w:lineRule="exact"/>
              <w:rPr>
                <w:spacing w:val="0"/>
              </w:rPr>
            </w:pPr>
          </w:p>
          <w:p w:rsidR="00264C7A" w:rsidRPr="00683C4D" w:rsidRDefault="00264C7A">
            <w:pPr>
              <w:pStyle w:val="a3"/>
              <w:spacing w:line="302" w:lineRule="exact"/>
              <w:rPr>
                <w:spacing w:val="0"/>
              </w:rPr>
            </w:pPr>
          </w:p>
          <w:p w:rsidR="00264C7A" w:rsidRPr="00791919" w:rsidRDefault="00264C7A">
            <w:pPr>
              <w:pStyle w:val="a3"/>
              <w:spacing w:line="302" w:lineRule="exact"/>
              <w:rPr>
                <w:spacing w:val="0"/>
              </w:rPr>
            </w:pPr>
          </w:p>
          <w:p w:rsidR="00264C7A" w:rsidRDefault="00264C7A">
            <w:pPr>
              <w:pStyle w:val="a3"/>
              <w:spacing w:line="302" w:lineRule="exact"/>
              <w:rPr>
                <w:spacing w:val="0"/>
              </w:rPr>
            </w:pPr>
          </w:p>
          <w:p w:rsidR="00264C7A" w:rsidRDefault="00264C7A">
            <w:pPr>
              <w:pStyle w:val="a3"/>
              <w:spacing w:line="302" w:lineRule="exact"/>
              <w:rPr>
                <w:spacing w:val="0"/>
              </w:rPr>
            </w:pPr>
          </w:p>
          <w:p w:rsidR="00264C7A" w:rsidRDefault="00264C7A">
            <w:pPr>
              <w:pStyle w:val="a3"/>
              <w:spacing w:line="302" w:lineRule="exact"/>
              <w:rPr>
                <w:spacing w:val="0"/>
              </w:rPr>
            </w:pPr>
          </w:p>
          <w:p w:rsidR="00264C7A" w:rsidRDefault="00264C7A">
            <w:pPr>
              <w:pStyle w:val="a3"/>
              <w:rPr>
                <w:spacing w:val="0"/>
              </w:rPr>
            </w:pPr>
          </w:p>
          <w:p w:rsidR="00264C7A" w:rsidRDefault="00264C7A">
            <w:pPr>
              <w:pStyle w:val="a3"/>
              <w:spacing w:line="302" w:lineRule="exact"/>
              <w:rPr>
                <w:spacing w:val="0"/>
              </w:rPr>
            </w:pPr>
          </w:p>
          <w:p w:rsidR="00264C7A" w:rsidRDefault="00264C7A">
            <w:pPr>
              <w:pStyle w:val="a3"/>
              <w:spacing w:line="30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○論文（テーマ</w:t>
            </w:r>
            <w:r w:rsidR="00422D81">
              <w:rPr>
                <w:rFonts w:ascii="ＭＳ 明朝" w:hAnsi="ＭＳ 明朝" w:hint="eastAsia"/>
              </w:rPr>
              <w:t>・字数</w:t>
            </w:r>
            <w:r>
              <w:rPr>
                <w:rFonts w:ascii="ＭＳ 明朝" w:hAnsi="ＭＳ 明朝" w:hint="eastAsia"/>
              </w:rPr>
              <w:t>等）</w:t>
            </w:r>
          </w:p>
          <w:p w:rsidR="00264C7A" w:rsidRDefault="00264C7A">
            <w:pPr>
              <w:pStyle w:val="a3"/>
              <w:spacing w:line="302" w:lineRule="exact"/>
              <w:rPr>
                <w:spacing w:val="0"/>
              </w:rPr>
            </w:pPr>
          </w:p>
          <w:p w:rsidR="00264C7A" w:rsidRPr="00422D81" w:rsidRDefault="00264C7A">
            <w:pPr>
              <w:pStyle w:val="a3"/>
              <w:spacing w:line="302" w:lineRule="exact"/>
              <w:rPr>
                <w:spacing w:val="0"/>
              </w:rPr>
            </w:pPr>
          </w:p>
          <w:p w:rsidR="00264C7A" w:rsidRDefault="00264C7A">
            <w:pPr>
              <w:pStyle w:val="a3"/>
              <w:spacing w:line="302" w:lineRule="exact"/>
              <w:rPr>
                <w:spacing w:val="0"/>
              </w:rPr>
            </w:pPr>
          </w:p>
          <w:p w:rsidR="00264C7A" w:rsidRDefault="00264C7A">
            <w:pPr>
              <w:pStyle w:val="a3"/>
              <w:spacing w:line="30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○面接試験【集団討論・個人面接・集団面接・模擬授業・自己ＰＲ】</w:t>
            </w:r>
          </w:p>
          <w:p w:rsidR="00264C7A" w:rsidRDefault="00264C7A">
            <w:pPr>
              <w:pStyle w:val="a3"/>
              <w:spacing w:line="30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（面接会場の配置・試験官の人数・内容・質問事項等）</w:t>
            </w:r>
          </w:p>
          <w:p w:rsidR="00264C7A" w:rsidRDefault="00264C7A">
            <w:pPr>
              <w:pStyle w:val="a3"/>
              <w:spacing w:line="302" w:lineRule="exact"/>
              <w:rPr>
                <w:spacing w:val="0"/>
              </w:rPr>
            </w:pPr>
          </w:p>
          <w:p w:rsidR="00264C7A" w:rsidRDefault="00264C7A">
            <w:pPr>
              <w:pStyle w:val="a3"/>
              <w:spacing w:line="302" w:lineRule="exact"/>
              <w:rPr>
                <w:spacing w:val="0"/>
              </w:rPr>
            </w:pPr>
          </w:p>
          <w:p w:rsidR="00264C7A" w:rsidRDefault="00264C7A">
            <w:pPr>
              <w:pStyle w:val="a3"/>
              <w:spacing w:line="302" w:lineRule="exact"/>
              <w:rPr>
                <w:spacing w:val="0"/>
              </w:rPr>
            </w:pPr>
          </w:p>
          <w:p w:rsidR="00264C7A" w:rsidRDefault="00264C7A">
            <w:pPr>
              <w:pStyle w:val="a3"/>
              <w:spacing w:line="302" w:lineRule="exact"/>
              <w:rPr>
                <w:spacing w:val="0"/>
              </w:rPr>
            </w:pPr>
          </w:p>
          <w:p w:rsidR="00264C7A" w:rsidRDefault="00264C7A">
            <w:pPr>
              <w:pStyle w:val="a3"/>
              <w:spacing w:line="302" w:lineRule="exact"/>
              <w:rPr>
                <w:spacing w:val="0"/>
              </w:rPr>
            </w:pPr>
          </w:p>
          <w:p w:rsidR="00264C7A" w:rsidRDefault="00264C7A">
            <w:pPr>
              <w:pStyle w:val="a3"/>
              <w:spacing w:line="302" w:lineRule="exact"/>
              <w:rPr>
                <w:spacing w:val="0"/>
              </w:rPr>
            </w:pPr>
          </w:p>
          <w:p w:rsidR="00264C7A" w:rsidRDefault="00264C7A">
            <w:pPr>
              <w:pStyle w:val="a3"/>
              <w:spacing w:line="302" w:lineRule="exact"/>
              <w:rPr>
                <w:spacing w:val="0"/>
              </w:rPr>
            </w:pPr>
          </w:p>
          <w:p w:rsidR="00264C7A" w:rsidRDefault="00264C7A">
            <w:pPr>
              <w:pStyle w:val="a3"/>
              <w:spacing w:line="302" w:lineRule="exact"/>
              <w:rPr>
                <w:spacing w:val="0"/>
              </w:rPr>
            </w:pPr>
          </w:p>
          <w:p w:rsidR="00264C7A" w:rsidRDefault="00264C7A">
            <w:pPr>
              <w:pStyle w:val="a3"/>
              <w:spacing w:line="302" w:lineRule="exact"/>
              <w:rPr>
                <w:spacing w:val="0"/>
              </w:rPr>
            </w:pPr>
          </w:p>
          <w:p w:rsidR="00264C7A" w:rsidRDefault="00264C7A">
            <w:pPr>
              <w:pStyle w:val="a3"/>
              <w:spacing w:line="302" w:lineRule="exact"/>
              <w:rPr>
                <w:spacing w:val="0"/>
              </w:rPr>
            </w:pPr>
          </w:p>
          <w:p w:rsidR="00264C7A" w:rsidRDefault="00264C7A">
            <w:pPr>
              <w:pStyle w:val="a3"/>
              <w:spacing w:line="302" w:lineRule="exact"/>
              <w:rPr>
                <w:spacing w:val="0"/>
              </w:rPr>
            </w:pPr>
          </w:p>
          <w:p w:rsidR="00264C7A" w:rsidRDefault="00264C7A">
            <w:pPr>
              <w:pStyle w:val="a3"/>
              <w:spacing w:line="302" w:lineRule="exact"/>
              <w:rPr>
                <w:spacing w:val="0"/>
              </w:rPr>
            </w:pPr>
          </w:p>
          <w:p w:rsidR="00264C7A" w:rsidRDefault="00264C7A">
            <w:pPr>
              <w:pStyle w:val="a3"/>
              <w:spacing w:line="30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○適性検査（形式・内容等）</w:t>
            </w:r>
          </w:p>
          <w:p w:rsidR="00264C7A" w:rsidRDefault="00264C7A">
            <w:pPr>
              <w:pStyle w:val="a3"/>
              <w:spacing w:line="302" w:lineRule="exact"/>
              <w:rPr>
                <w:spacing w:val="0"/>
              </w:rPr>
            </w:pPr>
          </w:p>
          <w:p w:rsidR="00264C7A" w:rsidRDefault="00264C7A">
            <w:pPr>
              <w:pStyle w:val="a3"/>
              <w:spacing w:line="302" w:lineRule="exact"/>
              <w:rPr>
                <w:spacing w:val="0"/>
              </w:rPr>
            </w:pPr>
          </w:p>
          <w:p w:rsidR="00264C7A" w:rsidRDefault="00264C7A">
            <w:pPr>
              <w:pStyle w:val="a3"/>
              <w:rPr>
                <w:spacing w:val="0"/>
              </w:rPr>
            </w:pPr>
          </w:p>
          <w:p w:rsidR="00264C7A" w:rsidRDefault="00264C7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○実技試験（形式・内容等）</w:t>
            </w:r>
          </w:p>
          <w:p w:rsidR="00264C7A" w:rsidRDefault="00264C7A">
            <w:pPr>
              <w:pStyle w:val="a3"/>
              <w:rPr>
                <w:spacing w:val="0"/>
              </w:rPr>
            </w:pPr>
          </w:p>
          <w:p w:rsidR="00264C7A" w:rsidRDefault="00264C7A">
            <w:pPr>
              <w:pStyle w:val="a3"/>
              <w:rPr>
                <w:spacing w:val="0"/>
              </w:rPr>
            </w:pPr>
          </w:p>
          <w:p w:rsidR="00264C7A" w:rsidRDefault="00264C7A">
            <w:pPr>
              <w:pStyle w:val="a3"/>
              <w:rPr>
                <w:spacing w:val="0"/>
              </w:rPr>
            </w:pPr>
          </w:p>
          <w:p w:rsidR="00264C7A" w:rsidRDefault="00264C7A">
            <w:pPr>
              <w:pStyle w:val="a3"/>
              <w:rPr>
                <w:spacing w:val="0"/>
              </w:rPr>
            </w:pPr>
          </w:p>
          <w:p w:rsidR="00264C7A" w:rsidRDefault="00264C7A">
            <w:pPr>
              <w:pStyle w:val="a3"/>
              <w:rPr>
                <w:spacing w:val="0"/>
              </w:rPr>
            </w:pPr>
          </w:p>
          <w:p w:rsidR="00264C7A" w:rsidRDefault="00264C7A" w:rsidP="008A35B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○受験後の感想</w:t>
            </w:r>
            <w:r w:rsidR="008A35B0">
              <w:rPr>
                <w:rFonts w:ascii="ＭＳ 明朝" w:hAnsi="ＭＳ 明朝" w:hint="eastAsia"/>
              </w:rPr>
              <w:t>，後輩へのアドバイスなど</w:t>
            </w:r>
            <w:r>
              <w:rPr>
                <w:rFonts w:ascii="ＭＳ 明朝" w:hAnsi="ＭＳ 明朝" w:hint="eastAsia"/>
              </w:rPr>
              <w:t>自由に</w:t>
            </w:r>
          </w:p>
          <w:p w:rsidR="00786F7B" w:rsidRDefault="00786F7B" w:rsidP="008A35B0">
            <w:pPr>
              <w:pStyle w:val="a3"/>
              <w:rPr>
                <w:rFonts w:ascii="ＭＳ 明朝" w:hAnsi="ＭＳ 明朝"/>
              </w:rPr>
            </w:pPr>
          </w:p>
          <w:p w:rsidR="00786F7B" w:rsidRDefault="00786F7B" w:rsidP="008A35B0">
            <w:pPr>
              <w:pStyle w:val="a3"/>
              <w:rPr>
                <w:spacing w:val="0"/>
              </w:rPr>
            </w:pPr>
          </w:p>
        </w:tc>
      </w:tr>
      <w:tr w:rsidR="00264C7A" w:rsidRPr="00D30C42" w:rsidTr="009D3560">
        <w:trPr>
          <w:cantSplit/>
          <w:trHeight w:hRule="exact" w:val="206"/>
        </w:trPr>
        <w:tc>
          <w:tcPr>
            <w:tcW w:w="93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4C7A" w:rsidRDefault="00264C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64C7A" w:rsidRPr="00D30C42" w:rsidTr="009D3560">
        <w:trPr>
          <w:cantSplit/>
          <w:trHeight w:hRule="exact" w:val="1099"/>
        </w:trPr>
        <w:tc>
          <w:tcPr>
            <w:tcW w:w="93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4C7A" w:rsidRDefault="00264C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64C7A" w:rsidRPr="00D30C42" w:rsidTr="009D3560">
        <w:trPr>
          <w:cantSplit/>
          <w:trHeight w:hRule="exact" w:val="206"/>
        </w:trPr>
        <w:tc>
          <w:tcPr>
            <w:tcW w:w="93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4C7A" w:rsidRDefault="00264C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64C7A" w:rsidRPr="00D30C42" w:rsidTr="009D3560">
        <w:trPr>
          <w:cantSplit/>
          <w:trHeight w:hRule="exact" w:val="4373"/>
        </w:trPr>
        <w:tc>
          <w:tcPr>
            <w:tcW w:w="93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4C7A" w:rsidRDefault="00264C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64C7A" w:rsidRPr="00D30C42" w:rsidTr="009D3560">
        <w:trPr>
          <w:cantSplit/>
          <w:trHeight w:hRule="exact" w:val="206"/>
        </w:trPr>
        <w:tc>
          <w:tcPr>
            <w:tcW w:w="93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4C7A" w:rsidRDefault="00264C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64C7A" w:rsidRPr="00D30C42" w:rsidTr="009D3560">
        <w:trPr>
          <w:cantSplit/>
          <w:trHeight w:hRule="exact" w:val="1099"/>
        </w:trPr>
        <w:tc>
          <w:tcPr>
            <w:tcW w:w="93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4C7A" w:rsidRDefault="00264C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64C7A" w:rsidRPr="00D30C42" w:rsidTr="009D3560">
        <w:trPr>
          <w:cantSplit/>
          <w:trHeight w:hRule="exact" w:val="161"/>
        </w:trPr>
        <w:tc>
          <w:tcPr>
            <w:tcW w:w="93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4C7A" w:rsidRDefault="00264C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64C7A" w:rsidRPr="00D30C42" w:rsidTr="009D3560">
        <w:trPr>
          <w:cantSplit/>
          <w:trHeight w:hRule="exact" w:val="1522"/>
        </w:trPr>
        <w:tc>
          <w:tcPr>
            <w:tcW w:w="93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4C7A" w:rsidRDefault="00264C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64C7A" w:rsidRPr="00D30C42" w:rsidTr="009D3560">
        <w:trPr>
          <w:cantSplit/>
          <w:trHeight w:hRule="exact" w:val="161"/>
        </w:trPr>
        <w:tc>
          <w:tcPr>
            <w:tcW w:w="93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4C7A" w:rsidRDefault="00264C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64C7A" w:rsidRPr="00D30C42" w:rsidTr="009D3560">
        <w:trPr>
          <w:cantSplit/>
          <w:trHeight w:hRule="exact" w:val="1803"/>
        </w:trPr>
        <w:tc>
          <w:tcPr>
            <w:tcW w:w="9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7A" w:rsidRDefault="00264C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264C7A" w:rsidRDefault="00264C7A" w:rsidP="004A4C86">
      <w:pPr>
        <w:pStyle w:val="a3"/>
        <w:rPr>
          <w:spacing w:val="0"/>
        </w:rPr>
      </w:pPr>
    </w:p>
    <w:sectPr w:rsidR="00264C7A" w:rsidSect="00264C7A">
      <w:pgSz w:w="11906" w:h="16838"/>
      <w:pgMar w:top="850" w:right="1134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10C" w:rsidRDefault="00D7410C" w:rsidP="00BD64F9">
      <w:r>
        <w:separator/>
      </w:r>
    </w:p>
  </w:endnote>
  <w:endnote w:type="continuationSeparator" w:id="0">
    <w:p w:rsidR="00D7410C" w:rsidRDefault="00D7410C" w:rsidP="00BD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10C" w:rsidRDefault="00D7410C" w:rsidP="00BD64F9">
      <w:r>
        <w:separator/>
      </w:r>
    </w:p>
  </w:footnote>
  <w:footnote w:type="continuationSeparator" w:id="0">
    <w:p w:rsidR="00D7410C" w:rsidRDefault="00D7410C" w:rsidP="00BD6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7A"/>
    <w:rsid w:val="00150595"/>
    <w:rsid w:val="0021231F"/>
    <w:rsid w:val="00264C7A"/>
    <w:rsid w:val="003F0943"/>
    <w:rsid w:val="00422D81"/>
    <w:rsid w:val="00457732"/>
    <w:rsid w:val="004A4C86"/>
    <w:rsid w:val="00683C4D"/>
    <w:rsid w:val="00782F8F"/>
    <w:rsid w:val="00786F7B"/>
    <w:rsid w:val="00791919"/>
    <w:rsid w:val="008521E2"/>
    <w:rsid w:val="008A35B0"/>
    <w:rsid w:val="00927F5D"/>
    <w:rsid w:val="009D3560"/>
    <w:rsid w:val="00A1063F"/>
    <w:rsid w:val="00AD12C4"/>
    <w:rsid w:val="00B429F7"/>
    <w:rsid w:val="00BD467A"/>
    <w:rsid w:val="00BD64F9"/>
    <w:rsid w:val="00D30C42"/>
    <w:rsid w:val="00D65EFB"/>
    <w:rsid w:val="00D7410C"/>
    <w:rsid w:val="00FC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3EFF63"/>
  <w15:chartTrackingRefBased/>
  <w15:docId w15:val="{B687457D-0D2C-46CE-BEC8-5CA52F70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Times New Roman" w:hAnsi="Times New Roman" w:cs="ＭＳ 明朝"/>
      <w:spacing w:val="5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D6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D64F9"/>
  </w:style>
  <w:style w:type="paragraph" w:styleId="a6">
    <w:name w:val="footer"/>
    <w:basedOn w:val="a"/>
    <w:link w:val="a7"/>
    <w:uiPriority w:val="99"/>
    <w:semiHidden/>
    <w:unhideWhenUsed/>
    <w:rsid w:val="00BD6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D6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mina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上越教育大学プレイスメントプラザ</dc:creator>
  <cp:keywords/>
  <dc:description/>
  <cp:lastModifiedBy>大森 三奈</cp:lastModifiedBy>
  <cp:revision>3</cp:revision>
  <cp:lastPrinted>2012-07-10T08:06:00Z</cp:lastPrinted>
  <dcterms:created xsi:type="dcterms:W3CDTF">2020-01-27T02:31:00Z</dcterms:created>
  <dcterms:modified xsi:type="dcterms:W3CDTF">2020-01-27T02:32:00Z</dcterms:modified>
</cp:coreProperties>
</file>